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D2D16" w14:paraId="7E2E5B7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0A9DE4C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2FC1DA15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3AD8349E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136754D6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  <w:bookmarkStart w:id="0" w:name="_GoBack"/>
            <w:bookmarkEnd w:id="0"/>
          </w:p>
        </w:tc>
      </w:tr>
      <w:tr w:rsidR="00ED2D16" w14:paraId="301B436D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3791B76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681F4F50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14329AEA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746DB73B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</w:tr>
      <w:tr w:rsidR="00ED2D16" w14:paraId="1C0A1BE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0F68324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2C11CE0D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421A979F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113792DE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</w:tr>
      <w:tr w:rsidR="00ED2D16" w14:paraId="0759547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ADD2ACF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21C02264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62F40BFA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477C51C2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</w:tr>
      <w:tr w:rsidR="00ED2D16" w14:paraId="2CC2241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09097282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4A7A9794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5C15E500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4EFF21D7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</w:tr>
      <w:tr w:rsidR="00ED2D16" w14:paraId="2B1F36A9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EEEC71E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1959980D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1D2AEF82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13331E54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</w:tr>
      <w:tr w:rsidR="00ED2D16" w14:paraId="78AB2DD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780C96F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52BC9192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27297D9C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 w:rsidRPr="00ED2D16">
              <w:rPr>
                <w:rFonts w:ascii="Comic Sans MS" w:hAnsi="Comic Sans MS"/>
                <w:szCs w:val="20"/>
              </w:rPr>
              <w:t>Simplify these fractions:</w:t>
            </w:r>
          </w:p>
          <w:p w14:paraId="7DC48EE7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15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72</m:t>
                  </m:r>
                </m:den>
              </m:f>
            </m:oMath>
          </w:p>
        </w:tc>
      </w:tr>
      <w:tr w:rsidR="00ED2D16" w14:paraId="3DE74A7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A09E5DF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Order these decimals from smallest to largest:</w:t>
            </w:r>
          </w:p>
          <w:p w14:paraId="48C47D58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50970F0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  <w:tc>
          <w:tcPr>
            <w:tcW w:w="5228" w:type="dxa"/>
            <w:vAlign w:val="center"/>
          </w:tcPr>
          <w:p w14:paraId="463E641B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62932D22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375C93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</w:tr>
      <w:tr w:rsidR="00ED2D16" w14:paraId="027BA75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D20B9FA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1B8BAA9A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81C964F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  <w:tc>
          <w:tcPr>
            <w:tcW w:w="5228" w:type="dxa"/>
            <w:vAlign w:val="center"/>
          </w:tcPr>
          <w:p w14:paraId="5BBF2FA9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509453DD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5622D95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</w:tr>
      <w:tr w:rsidR="00ED2D16" w14:paraId="7E0EDCC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CCF71E5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1D514E5D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3380D0B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  <w:tc>
          <w:tcPr>
            <w:tcW w:w="5228" w:type="dxa"/>
            <w:vAlign w:val="center"/>
          </w:tcPr>
          <w:p w14:paraId="28592EDF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0067EC9E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ED2771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</w:tr>
      <w:tr w:rsidR="00ED2D16" w14:paraId="44348C2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B39F9B9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1A2DDFE3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CF2CB59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  <w:tc>
          <w:tcPr>
            <w:tcW w:w="5228" w:type="dxa"/>
            <w:vAlign w:val="center"/>
          </w:tcPr>
          <w:p w14:paraId="397004E7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1978D73B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E5A695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</w:tr>
      <w:tr w:rsidR="00ED2D16" w14:paraId="2DB9C824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EF18ED5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040152FB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1D9133E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  <w:tc>
          <w:tcPr>
            <w:tcW w:w="5228" w:type="dxa"/>
            <w:vAlign w:val="center"/>
          </w:tcPr>
          <w:p w14:paraId="3FC403DF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5DD54D63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B06C4D3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</w:tr>
      <w:tr w:rsidR="00ED2D16" w14:paraId="084AC69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B3FDFB9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6C76A375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E69A4E2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  <w:tc>
          <w:tcPr>
            <w:tcW w:w="5228" w:type="dxa"/>
            <w:vAlign w:val="center"/>
          </w:tcPr>
          <w:p w14:paraId="55E742CC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23FA7E01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BC0A36F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</w:tr>
      <w:tr w:rsidR="00ED2D16" w14:paraId="5536C8E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7B0A26F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0E545C89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56EAFF0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  <w:tc>
          <w:tcPr>
            <w:tcW w:w="5228" w:type="dxa"/>
            <w:vAlign w:val="center"/>
          </w:tcPr>
          <w:p w14:paraId="12605E8F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these decimals from smallest to largest:</w:t>
            </w:r>
          </w:p>
          <w:p w14:paraId="16185BA9" w14:textId="77777777" w:rsid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F810F5A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0.8       0.208        0.28        0.802        0.82</w:t>
            </w:r>
          </w:p>
        </w:tc>
      </w:tr>
      <w:tr w:rsidR="00ED2D16" w14:paraId="1CA29556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1C75F7A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lastRenderedPageBreak/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48A69F51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3B3AB1A8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55BE3B98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7E010D95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09730564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</w:tr>
      <w:tr w:rsidR="00ED2D16" w14:paraId="1B6405A5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447CD13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71931AA8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3372872F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4BB8DC22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0DE1D7D3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2C217A78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</w:tr>
      <w:tr w:rsidR="00ED2D16" w14:paraId="46A77E7D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7393952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1958E957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02FC6D53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28FABDE7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36541BF7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53C1A36D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</w:tr>
      <w:tr w:rsidR="00ED2D16" w14:paraId="14F2D8C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2AC5ED9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49BF71B7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507A4CE0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7EE40D94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0DE9EFAA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629BFAD6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</w:tr>
      <w:tr w:rsidR="00ED2D16" w14:paraId="1114E8B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3733FDB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37658E2C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4E0C111D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3FF96B4A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5E95C2FC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326613DE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</w:tr>
      <w:tr w:rsidR="00ED2D16" w14:paraId="6957D14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A308FBE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64074F00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076EB12F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3C90070E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7C6B79A7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4226E624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</w:tr>
      <w:tr w:rsidR="00ED2D16" w14:paraId="306DAF39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903DD8A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5456EE0B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25F6FFF4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0FC5F2F5" w14:textId="77777777" w:rsid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fractions</w:t>
            </w:r>
            <w:r>
              <w:rPr>
                <w:rFonts w:ascii="Comic Sans MS" w:hAnsi="Comic Sans MS"/>
                <w:szCs w:val="20"/>
              </w:rPr>
              <w:t xml:space="preserve">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38066723" w14:textId="77777777" w:rsidR="00ED2D16" w:rsidRPr="00ED2D16" w:rsidRDefault="00ED2D16" w:rsidP="005F3449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68AF8427" w14:textId="77777777" w:rsidR="00ED2D16" w:rsidRPr="00ED2D16" w:rsidRDefault="00DF753E" w:rsidP="005F3449">
            <w:pPr>
              <w:jc w:val="center"/>
              <w:rPr>
                <w:rFonts w:ascii="Comic Sans MS" w:hAnsi="Comic Sans MS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ED2D16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den>
              </m:f>
            </m:oMath>
          </w:p>
        </w:tc>
      </w:tr>
      <w:tr w:rsidR="00087266" w14:paraId="693E52E4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AE7FC7D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lastRenderedPageBreak/>
              <w:t>Calculate:</w:t>
            </w:r>
          </w:p>
          <w:p w14:paraId="30CE3EFF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73539294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  <w:tc>
          <w:tcPr>
            <w:tcW w:w="5228" w:type="dxa"/>
            <w:vAlign w:val="center"/>
          </w:tcPr>
          <w:p w14:paraId="682B1EB7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5946427F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7771F12D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</w:tr>
      <w:tr w:rsidR="00087266" w14:paraId="47F1D59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6FEE54C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4BAF60BC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221EFB1E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  <w:tc>
          <w:tcPr>
            <w:tcW w:w="5228" w:type="dxa"/>
            <w:vAlign w:val="center"/>
          </w:tcPr>
          <w:p w14:paraId="19947A2E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701FE6BD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12E3CB10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</w:tr>
      <w:tr w:rsidR="00087266" w14:paraId="4197DA2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39BE536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2EB51CEA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7522FDBE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  <w:tc>
          <w:tcPr>
            <w:tcW w:w="5228" w:type="dxa"/>
            <w:vAlign w:val="center"/>
          </w:tcPr>
          <w:p w14:paraId="5A6D5FD4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310220F5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39B721C8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</w:tr>
      <w:tr w:rsidR="00087266" w14:paraId="543F2646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9983A71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6006F710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0640FDF4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  <w:tc>
          <w:tcPr>
            <w:tcW w:w="5228" w:type="dxa"/>
            <w:vAlign w:val="center"/>
          </w:tcPr>
          <w:p w14:paraId="065B24A7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7199D82E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360761C9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</w:tr>
      <w:tr w:rsidR="00087266" w14:paraId="7201FC85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5AC257F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0827395B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63CFFEB8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  <w:tc>
          <w:tcPr>
            <w:tcW w:w="5228" w:type="dxa"/>
            <w:vAlign w:val="center"/>
          </w:tcPr>
          <w:p w14:paraId="3D6BCE8E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6BE00522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0C31EA9B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</w:tr>
      <w:tr w:rsidR="00087266" w14:paraId="3B00B4E6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1416DB5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561A881A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52E434FF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  <w:tc>
          <w:tcPr>
            <w:tcW w:w="5228" w:type="dxa"/>
            <w:vAlign w:val="center"/>
          </w:tcPr>
          <w:p w14:paraId="17D1F587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6CC4FC2E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5C0B5D21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</w:tr>
      <w:tr w:rsidR="00087266" w14:paraId="3B1EF580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528A357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230EF488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0FC7DA87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  <w:tc>
          <w:tcPr>
            <w:tcW w:w="5228" w:type="dxa"/>
            <w:vAlign w:val="center"/>
          </w:tcPr>
          <w:p w14:paraId="01172DB6" w14:textId="77777777" w:rsidR="00087266" w:rsidRPr="00ED2D16" w:rsidRDefault="00087266" w:rsidP="00087266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71414939" w14:textId="77777777" w:rsid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84</w:t>
            </w:r>
          </w:p>
          <w:p w14:paraId="70A3130E" w14:textId="77777777" w:rsidR="00087266" w:rsidRPr="00087266" w:rsidRDefault="00DF753E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8</m:t>
                  </m:r>
                </m:den>
              </m:f>
            </m:oMath>
            <w:r w:rsidR="00087266">
              <w:rPr>
                <w:rFonts w:ascii="Comic Sans MS" w:eastAsiaTheme="minorEastAsia" w:hAnsi="Comic Sans MS"/>
                <w:sz w:val="24"/>
                <w:szCs w:val="16"/>
              </w:rPr>
              <w:t xml:space="preserve"> of 136</w:t>
            </w:r>
          </w:p>
        </w:tc>
      </w:tr>
      <w:tr w:rsidR="00087266" w14:paraId="7E5959BC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DBCFB41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lastRenderedPageBreak/>
              <w:drawing>
                <wp:inline distT="0" distB="0" distL="0" distR="0" wp14:anchorId="31D61B94" wp14:editId="7DECC152">
                  <wp:extent cx="2533650" cy="119899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45FFB897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7EC16EB5" wp14:editId="5DC102C6">
                  <wp:extent cx="2533650" cy="1198999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66" w14:paraId="4D425C2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4D47C2E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50944ADB" wp14:editId="6408A719">
                  <wp:extent cx="2533650" cy="1198999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26ACC65B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3AFF475E" wp14:editId="6E61C074">
                  <wp:extent cx="2533650" cy="1198999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66" w14:paraId="15D54A26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05D584B5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37212424" wp14:editId="0D74589D">
                  <wp:extent cx="2533650" cy="1198999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6B50CCFF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43784937" wp14:editId="789D9613">
                  <wp:extent cx="2533650" cy="1198999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66" w14:paraId="36F6E42C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28A62DB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50934199" wp14:editId="3C487D99">
                  <wp:extent cx="2533650" cy="1198999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01FF373E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44072974" wp14:editId="61CE1CEF">
                  <wp:extent cx="2533650" cy="1198999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66" w14:paraId="051B788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89C2AA1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3B38D5D7" wp14:editId="0E706ADB">
                  <wp:extent cx="2533650" cy="1198999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5A1C2745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09C00D8F" wp14:editId="27D4CAB1">
                  <wp:extent cx="2533650" cy="1198999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66" w14:paraId="5B9AF496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09EBB38E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2970B46E" wp14:editId="63C6A86A">
                  <wp:extent cx="2533650" cy="1198999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32540044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5737DD26" wp14:editId="152BD133">
                  <wp:extent cx="2533650" cy="1198999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66" w14:paraId="2EAA3CE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2A60E0F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4D055590" wp14:editId="60B04C74">
                  <wp:extent cx="2533650" cy="1198999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1776410D" w14:textId="77777777" w:rsidR="00087266" w:rsidRPr="00087266" w:rsidRDefault="00087266" w:rsidP="00087266">
            <w:pPr>
              <w:jc w:val="center"/>
              <w:rPr>
                <w:rFonts w:ascii="Comic Sans MS" w:eastAsiaTheme="minorEastAsia" w:hAnsi="Comic Sans MS"/>
                <w:sz w:val="24"/>
                <w:szCs w:val="16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16"/>
                <w:lang w:eastAsia="en-GB"/>
              </w:rPr>
              <w:drawing>
                <wp:inline distT="0" distB="0" distL="0" distR="0" wp14:anchorId="6671E17E" wp14:editId="39E4996F">
                  <wp:extent cx="2533650" cy="1198999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26" cy="1207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6C0" w14:paraId="52A6FFC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3EF581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lastRenderedPageBreak/>
              <w:t>Without using a calculator, calculate:</w:t>
            </w:r>
          </w:p>
          <w:p w14:paraId="2012381A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5FF129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55780557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7871AB2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3BBFDB1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4A461A17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7E63B86C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67F2926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BAFF2A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57FBC2D5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06E55FE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53E5F1B3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377646C1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4F853513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4452075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19F1AFD1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14A5A16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FE7836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4FAA297E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4E069D64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6ED0DE44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5DEBC7D8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395E8E1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B7E2CB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32878928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20BF8D1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12E5034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58C7958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BC17167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4728702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756486F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2C9AFEBC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512B4AF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04E6AE7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4C32E8A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F950D0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4422165E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6AC0F6FA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07CFC511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48C7D46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352C21E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91C598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4FA3710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5703257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81394AC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023B741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3DE03AAB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5E377615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10B9EAC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4771BF3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1C2A8A1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53CC130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3CD81C9C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EC2623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723D983C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40063CF8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4A5DC3A5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0A276AB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Without using a calculator, calculate:</w:t>
            </w:r>
          </w:p>
          <w:p w14:paraId="25356C7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0D8EA205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33EA414E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1DCD3D5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9CE6D41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lastRenderedPageBreak/>
              <w:t>Use a calculator to calculate:</w:t>
            </w:r>
          </w:p>
          <w:p w14:paraId="0F4235A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A0FFAE3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5218C668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1B806C02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28BC559B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5C2CDCB8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401C6EA3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2F1EA66A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5B7933D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4E987A6E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4A9D9DA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1BB7269B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5C50CE97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23125F3C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12DC354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24F3916C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454A0CF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5E3039A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310E15A5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0461279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1E38C518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02EDD927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79B05FD1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E58CD0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2FBEC9A2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1CB93F3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4E033A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682A51ED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3A95DD25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2251AB6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322A96BE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26E5D39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59F1FB4D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33429775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6E3F6079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09BB076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6718063B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1FB40364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57F2D3C4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19B2E823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7F8049B2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779840B3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26F709CA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3E1F96A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064F6D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0C5EA419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25CA0E94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539DFFC8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6F6A8873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65019A1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09813701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3D27E240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14:paraId="39A3D7D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CE26F1C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75CD7017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65522A46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1C2CAC74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  <w:tc>
          <w:tcPr>
            <w:tcW w:w="5228" w:type="dxa"/>
            <w:vAlign w:val="center"/>
          </w:tcPr>
          <w:p w14:paraId="78E09CA1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Use a calculator to calculate:</w:t>
            </w:r>
          </w:p>
          <w:p w14:paraId="5BE5B90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a) 12% of £45</w:t>
            </w:r>
          </w:p>
          <w:p w14:paraId="16F955EF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b) 86% of 580g</w:t>
            </w:r>
          </w:p>
          <w:p w14:paraId="7662715C" w14:textId="77777777" w:rsidR="004646C0" w:rsidRPr="00EF1032" w:rsidRDefault="004646C0" w:rsidP="00EF1032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F1032">
              <w:rPr>
                <w:rFonts w:ascii="Comic Sans MS" w:eastAsiaTheme="minorEastAsia" w:hAnsi="Comic Sans MS"/>
                <w:sz w:val="20"/>
                <w:szCs w:val="20"/>
              </w:rPr>
              <w:t>c) 68% of 37ml</w:t>
            </w:r>
          </w:p>
        </w:tc>
      </w:tr>
      <w:tr w:rsidR="004646C0" w:rsidRPr="00ED2D16" w14:paraId="196C2D0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D9B87CD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lastRenderedPageBreak/>
              <w:t>Calculate:</w:t>
            </w:r>
          </w:p>
          <w:p w14:paraId="32B5AE9F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7EF8D9DB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2BCAAD6E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</w:tr>
      <w:tr w:rsidR="004646C0" w:rsidRPr="00ED2D16" w14:paraId="6BA18F0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607433F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3FABB775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39A9C8BD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4186CE35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</w:tr>
      <w:tr w:rsidR="004646C0" w:rsidRPr="00ED2D16" w14:paraId="25A30BFA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FF9268F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04491126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02238014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26F52542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</w:tr>
      <w:tr w:rsidR="004646C0" w:rsidRPr="00ED2D16" w14:paraId="4E46F12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B0F4CBC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14FFBD1D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3206BBE8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476379DD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</w:tr>
      <w:tr w:rsidR="004646C0" w:rsidRPr="00ED2D16" w14:paraId="7C80D85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29EEF51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764FB117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6A49C82C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2B9133E6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</w:tr>
      <w:tr w:rsidR="004646C0" w:rsidRPr="00ED2D16" w14:paraId="2260EDB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5F78C7D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34D59B5C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01B5ED52" w14:textId="77777777" w:rsidR="004646C0" w:rsidRPr="00ED2D16" w:rsidRDefault="004646C0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3B5E0E8C" w14:textId="77777777" w:rsidR="004646C0" w:rsidRPr="00ED2D16" w:rsidRDefault="00DF753E" w:rsidP="004646C0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</w:tr>
      <w:tr w:rsidR="004646C0" w:rsidRPr="00ED2D16" w14:paraId="18F76B4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B8BB887" w14:textId="77777777" w:rsidR="004646C0" w:rsidRPr="00ED2D16" w:rsidRDefault="004646C0" w:rsidP="00EF1032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3A32FE57" w14:textId="77777777" w:rsidR="004646C0" w:rsidRPr="00ED2D16" w:rsidRDefault="00DF753E" w:rsidP="00EF1032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51542DA4" w14:textId="77777777" w:rsidR="004646C0" w:rsidRPr="00ED2D16" w:rsidRDefault="004646C0" w:rsidP="00EF1032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 w:rsidRPr="00ED2D16">
              <w:rPr>
                <w:rFonts w:ascii="Comic Sans MS" w:hAnsi="Comic Sans MS"/>
                <w:sz w:val="24"/>
                <w:szCs w:val="16"/>
              </w:rPr>
              <w:t>Calculate:</w:t>
            </w:r>
          </w:p>
          <w:p w14:paraId="2567C4D8" w14:textId="77777777" w:rsidR="004646C0" w:rsidRPr="00ED2D16" w:rsidRDefault="00DF753E" w:rsidP="00EF1032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9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10</m:t>
                  </m:r>
                </m:den>
              </m:f>
            </m:oMath>
            <w:r w:rsidR="004646C0" w:rsidRPr="00ED2D16">
              <w:rPr>
                <w:rFonts w:ascii="Comic Sans MS" w:eastAsiaTheme="minorEastAsia" w:hAnsi="Comic Sans MS"/>
                <w:sz w:val="24"/>
                <w:szCs w:val="1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16"/>
                    </w:rPr>
                    <m:t>3</m:t>
                  </m:r>
                </m:den>
              </m:f>
            </m:oMath>
          </w:p>
        </w:tc>
      </w:tr>
      <w:tr w:rsidR="004646C0" w:rsidRPr="00ED2D16" w14:paraId="6515553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6DAA62E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lastRenderedPageBreak/>
              <w:t>Calculate:</w:t>
            </w:r>
          </w:p>
          <w:p w14:paraId="6D261F6E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6A90AE4D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4B7BBD2D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</w:tr>
      <w:tr w:rsidR="004646C0" w:rsidRPr="00ED2D16" w14:paraId="0F333656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E721D93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7AE59C5D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55ACA7AD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5BA9767B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</w:tr>
      <w:tr w:rsidR="004646C0" w:rsidRPr="00ED2D16" w14:paraId="615E2C5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AB83910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48720104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589DC700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37E82EF5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</w:tr>
      <w:tr w:rsidR="004646C0" w:rsidRPr="00ED2D16" w14:paraId="0D5AEFDC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4D70BEB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78F1372B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58DE761D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69661C5C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</w:tr>
      <w:tr w:rsidR="004646C0" w:rsidRPr="00ED2D16" w14:paraId="52F0BA55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4B076C1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30C8ADEB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1DC4E81D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26096EE9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</w:tr>
      <w:tr w:rsidR="004646C0" w:rsidRPr="00ED2D16" w14:paraId="08ED8DE2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82938F9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607BB073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042D1FB2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5225A310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</w:tr>
      <w:tr w:rsidR="004646C0" w:rsidRPr="00ED2D16" w14:paraId="3CB23659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C68CE40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7BBD3B19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259123B9" w14:textId="77777777" w:rsidR="004646C0" w:rsidRPr="004646C0" w:rsidRDefault="004646C0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46C0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4C142A93" w14:textId="77777777" w:rsidR="004646C0" w:rsidRPr="004646C0" w:rsidRDefault="00DF753E" w:rsidP="00EF10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646C0" w:rsidRPr="004646C0">
              <w:rPr>
                <w:rFonts w:ascii="Comic Sans MS" w:eastAsiaTheme="minorEastAsia" w:hAnsi="Comic Sans MS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</w:tr>
      <w:tr w:rsidR="004646C0" w:rsidRPr="00ED2D16" w14:paraId="1B62B5E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BDBD238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lastRenderedPageBreak/>
              <w:t>Calculate:</w:t>
            </w:r>
          </w:p>
          <w:p w14:paraId="5B1C78AC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6E4E3F84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4AE78D69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  <w:tc>
          <w:tcPr>
            <w:tcW w:w="5228" w:type="dxa"/>
            <w:vAlign w:val="center"/>
          </w:tcPr>
          <w:p w14:paraId="3028C2B2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26C2006E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7B9746A9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757EC544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</w:tr>
      <w:tr w:rsidR="004646C0" w:rsidRPr="00ED2D16" w14:paraId="4A6DDCB0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4E9C7B9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079FC566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17648E95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07BEAA45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  <w:tc>
          <w:tcPr>
            <w:tcW w:w="5228" w:type="dxa"/>
            <w:vAlign w:val="center"/>
          </w:tcPr>
          <w:p w14:paraId="3896DF20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0EFAA219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402959E5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0D6A849B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</w:tr>
      <w:tr w:rsidR="004646C0" w:rsidRPr="00ED2D16" w14:paraId="4C565E4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3B8367C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7D0F181F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471D5ED0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4CCB2DA6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  <w:tc>
          <w:tcPr>
            <w:tcW w:w="5228" w:type="dxa"/>
            <w:vAlign w:val="center"/>
          </w:tcPr>
          <w:p w14:paraId="29A31C36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717E1476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0CE3F2B3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1FE26C02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</w:tr>
      <w:tr w:rsidR="004646C0" w:rsidRPr="00ED2D16" w14:paraId="38295695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86C4DB9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5DEE69F4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1E6394E0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6D532A0B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  <w:tc>
          <w:tcPr>
            <w:tcW w:w="5228" w:type="dxa"/>
            <w:vAlign w:val="center"/>
          </w:tcPr>
          <w:p w14:paraId="2A80CB94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2A0EAFAE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1076618F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28895908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</w:tr>
      <w:tr w:rsidR="004646C0" w:rsidRPr="00ED2D16" w14:paraId="1F49B70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4EB6155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7501AD20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5C5BAE1E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44339ABA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  <w:tc>
          <w:tcPr>
            <w:tcW w:w="5228" w:type="dxa"/>
            <w:vAlign w:val="center"/>
          </w:tcPr>
          <w:p w14:paraId="0AC3A5A5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0EB656C7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042BCDBD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1F807D0A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</w:tr>
      <w:tr w:rsidR="004646C0" w:rsidRPr="00ED2D16" w14:paraId="792FED2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9FEA16A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6883499B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0FABA0F2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464A0B07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  <w:tc>
          <w:tcPr>
            <w:tcW w:w="5228" w:type="dxa"/>
            <w:vAlign w:val="center"/>
          </w:tcPr>
          <w:p w14:paraId="2195DE57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0D7F7E6F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6F221F18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0B0FD375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</w:tr>
      <w:tr w:rsidR="004646C0" w:rsidRPr="00ED2D16" w14:paraId="4C322BBC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EAA7744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2CAE543B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36E21DD2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1B9ED895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  <w:tc>
          <w:tcPr>
            <w:tcW w:w="5228" w:type="dxa"/>
            <w:vAlign w:val="center"/>
          </w:tcPr>
          <w:p w14:paraId="37E7970F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Calculate:</w:t>
            </w:r>
          </w:p>
          <w:p w14:paraId="4A9AE680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3.4 x 0.06</w:t>
            </w:r>
          </w:p>
          <w:p w14:paraId="3389A45A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0.32 ÷ 8</w:t>
            </w:r>
          </w:p>
          <w:p w14:paraId="4272E118" w14:textId="77777777" w:rsidR="004646C0" w:rsidRPr="00EF1032" w:rsidRDefault="004646C0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5.7 ÷ 0.7</w:t>
            </w:r>
          </w:p>
        </w:tc>
      </w:tr>
      <w:tr w:rsidR="00EF1032" w:rsidRPr="00EF1032" w14:paraId="789C300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DA730AF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lastRenderedPageBreak/>
              <w:t>Use a calculator to:</w:t>
            </w:r>
          </w:p>
          <w:p w14:paraId="4203A1AF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Increase £82 by 34%</w:t>
            </w:r>
          </w:p>
          <w:p w14:paraId="205E9702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Increase 945g by 49%</w:t>
            </w:r>
          </w:p>
          <w:p w14:paraId="67D3F8CC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Decrease 52ml by 27%</w:t>
            </w:r>
          </w:p>
        </w:tc>
        <w:tc>
          <w:tcPr>
            <w:tcW w:w="5228" w:type="dxa"/>
            <w:vAlign w:val="center"/>
          </w:tcPr>
          <w:p w14:paraId="49FC987A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Use a calculator to:</w:t>
            </w:r>
          </w:p>
          <w:p w14:paraId="7A726F8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Increase £82 by 34%</w:t>
            </w:r>
          </w:p>
          <w:p w14:paraId="132CE3B6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Increase 945g by 49%</w:t>
            </w:r>
          </w:p>
          <w:p w14:paraId="3C287EFB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Decrease 52ml by 27%</w:t>
            </w:r>
          </w:p>
        </w:tc>
      </w:tr>
      <w:tr w:rsidR="00EF1032" w:rsidRPr="00EF1032" w14:paraId="3DD30E8D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C9CEE5D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Use a calculator to:</w:t>
            </w:r>
          </w:p>
          <w:p w14:paraId="4B71316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Increase £82 by 34%</w:t>
            </w:r>
          </w:p>
          <w:p w14:paraId="5080875E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Increase 945g by 49%</w:t>
            </w:r>
          </w:p>
          <w:p w14:paraId="6DD60A45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Decrease 52ml by 27%</w:t>
            </w:r>
          </w:p>
        </w:tc>
        <w:tc>
          <w:tcPr>
            <w:tcW w:w="5228" w:type="dxa"/>
            <w:vAlign w:val="center"/>
          </w:tcPr>
          <w:p w14:paraId="4754F33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Use a calculator to:</w:t>
            </w:r>
          </w:p>
          <w:p w14:paraId="2102C85E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Increase £82 by 34%</w:t>
            </w:r>
          </w:p>
          <w:p w14:paraId="02CD73A7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Increase 945g by 49%</w:t>
            </w:r>
          </w:p>
          <w:p w14:paraId="1EDA754F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Decrease 52ml by 27%</w:t>
            </w:r>
          </w:p>
        </w:tc>
      </w:tr>
      <w:tr w:rsidR="00EF1032" w:rsidRPr="00EF1032" w14:paraId="73D316AE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3D6D00F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Use a calculator to:</w:t>
            </w:r>
          </w:p>
          <w:p w14:paraId="02F88806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Increase £82 by 34%</w:t>
            </w:r>
          </w:p>
          <w:p w14:paraId="138706FA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Increase 945g by 49%</w:t>
            </w:r>
          </w:p>
          <w:p w14:paraId="3E237286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Decrease 52ml by 27%</w:t>
            </w:r>
          </w:p>
        </w:tc>
        <w:tc>
          <w:tcPr>
            <w:tcW w:w="5228" w:type="dxa"/>
            <w:vAlign w:val="center"/>
          </w:tcPr>
          <w:p w14:paraId="70ED5704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Use a calculator to:</w:t>
            </w:r>
          </w:p>
          <w:p w14:paraId="5C303A9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Increase £82 by 34%</w:t>
            </w:r>
          </w:p>
          <w:p w14:paraId="4143F8A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Increase 945g by 49%</w:t>
            </w:r>
          </w:p>
          <w:p w14:paraId="67A659E2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Decrease 52ml by 27%</w:t>
            </w:r>
          </w:p>
        </w:tc>
      </w:tr>
      <w:tr w:rsidR="00EF1032" w:rsidRPr="00EF1032" w14:paraId="480B7B4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14D0C96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Use a calculator to:</w:t>
            </w:r>
          </w:p>
          <w:p w14:paraId="73E8A072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Increase £82 by 34%</w:t>
            </w:r>
          </w:p>
          <w:p w14:paraId="3E6019F8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Increase 945g by 49%</w:t>
            </w:r>
          </w:p>
          <w:p w14:paraId="07D10FF2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Decrease 52ml by 27%</w:t>
            </w:r>
          </w:p>
        </w:tc>
        <w:tc>
          <w:tcPr>
            <w:tcW w:w="5228" w:type="dxa"/>
            <w:vAlign w:val="center"/>
          </w:tcPr>
          <w:p w14:paraId="7A5D6A0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Use a calculator to:</w:t>
            </w:r>
          </w:p>
          <w:p w14:paraId="6CB8F0A5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a) Increase £82 by 34%</w:t>
            </w:r>
          </w:p>
          <w:p w14:paraId="0DF4D804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b) Increase 945g by 49%</w:t>
            </w:r>
          </w:p>
          <w:p w14:paraId="050FBE7D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0"/>
              </w:rPr>
            </w:pPr>
            <w:r w:rsidRPr="00EF1032">
              <w:rPr>
                <w:rFonts w:ascii="Comic Sans MS" w:hAnsi="Comic Sans MS"/>
                <w:sz w:val="20"/>
                <w:szCs w:val="20"/>
              </w:rPr>
              <w:t>c) Decrease 52ml by 27%</w:t>
            </w:r>
          </w:p>
        </w:tc>
      </w:tr>
      <w:tr w:rsidR="00EF1032" w:rsidRPr="00EF1032" w14:paraId="6F15F8E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1E8EA3B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Use a calculator to:</w:t>
            </w:r>
          </w:p>
          <w:p w14:paraId="2F6EA1D1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a) Increase £82 by 34%</w:t>
            </w:r>
          </w:p>
          <w:p w14:paraId="4242943C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b) Increase 945g by 49%</w:t>
            </w:r>
          </w:p>
          <w:p w14:paraId="0F3D9C50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c) Decrease 52ml by 27%</w:t>
            </w:r>
          </w:p>
        </w:tc>
        <w:tc>
          <w:tcPr>
            <w:tcW w:w="5228" w:type="dxa"/>
            <w:vAlign w:val="center"/>
          </w:tcPr>
          <w:p w14:paraId="49A26CB9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Use a calculator to:</w:t>
            </w:r>
          </w:p>
          <w:p w14:paraId="7731CFDE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a) Increase £82 by 34%</w:t>
            </w:r>
          </w:p>
          <w:p w14:paraId="4D006F9C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b) Increase 945g by 49%</w:t>
            </w:r>
          </w:p>
          <w:p w14:paraId="24C6862B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c) Decrease 52ml by 27%</w:t>
            </w:r>
          </w:p>
        </w:tc>
      </w:tr>
      <w:tr w:rsidR="00EF1032" w:rsidRPr="00EF1032" w14:paraId="077D4CE2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AB19688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Use a calculator to:</w:t>
            </w:r>
          </w:p>
          <w:p w14:paraId="29E8AF35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a) Increase £82 by 34%</w:t>
            </w:r>
          </w:p>
          <w:p w14:paraId="5E9648E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b) Increase 945g by 49%</w:t>
            </w:r>
          </w:p>
          <w:p w14:paraId="467714FD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c) Decrease 52ml by 27%</w:t>
            </w:r>
          </w:p>
        </w:tc>
        <w:tc>
          <w:tcPr>
            <w:tcW w:w="5228" w:type="dxa"/>
            <w:vAlign w:val="center"/>
          </w:tcPr>
          <w:p w14:paraId="616D16A8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Use a calculator to:</w:t>
            </w:r>
          </w:p>
          <w:p w14:paraId="310B28B0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a) Increase £82 by 34%</w:t>
            </w:r>
          </w:p>
          <w:p w14:paraId="1424B2DE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b) Increase 945g by 49%</w:t>
            </w:r>
          </w:p>
          <w:p w14:paraId="5EEEBAB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c) Decrease 52ml by 27%</w:t>
            </w:r>
          </w:p>
        </w:tc>
      </w:tr>
      <w:tr w:rsidR="00EF1032" w:rsidRPr="00EF1032" w14:paraId="47BEB78A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0A2E254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Use a calculator to:</w:t>
            </w:r>
          </w:p>
          <w:p w14:paraId="63D1A1CE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a) Increase £82 by 34%</w:t>
            </w:r>
          </w:p>
          <w:p w14:paraId="7C394E40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b) Increase 945g by 49%</w:t>
            </w:r>
          </w:p>
          <w:p w14:paraId="3D7BD51A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c) Decrease 52ml by 27%</w:t>
            </w:r>
          </w:p>
        </w:tc>
        <w:tc>
          <w:tcPr>
            <w:tcW w:w="5228" w:type="dxa"/>
            <w:vAlign w:val="center"/>
          </w:tcPr>
          <w:p w14:paraId="52AB16FE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Use a calculator to:</w:t>
            </w:r>
          </w:p>
          <w:p w14:paraId="089DF23B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a) Increase £82 by 34%</w:t>
            </w:r>
          </w:p>
          <w:p w14:paraId="2E6280C0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b) Increase 945g by 49%</w:t>
            </w:r>
          </w:p>
          <w:p w14:paraId="13F20BE3" w14:textId="77777777" w:rsidR="00EF1032" w:rsidRPr="00EF1032" w:rsidRDefault="00EF1032" w:rsidP="00EF1032">
            <w:pPr>
              <w:rPr>
                <w:rFonts w:ascii="Comic Sans MS" w:hAnsi="Comic Sans MS"/>
                <w:sz w:val="20"/>
                <w:szCs w:val="24"/>
              </w:rPr>
            </w:pPr>
            <w:r w:rsidRPr="00EF1032">
              <w:rPr>
                <w:rFonts w:ascii="Comic Sans MS" w:hAnsi="Comic Sans MS"/>
                <w:sz w:val="20"/>
                <w:szCs w:val="24"/>
              </w:rPr>
              <w:t>c) Decrease 52ml by 27%</w:t>
            </w:r>
          </w:p>
        </w:tc>
      </w:tr>
      <w:tr w:rsidR="00087A18" w:rsidRPr="00EF1032" w14:paraId="3E50954A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75721FB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lastRenderedPageBreak/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74BF6C4D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6EAAC92B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  <w:tc>
          <w:tcPr>
            <w:tcW w:w="5228" w:type="dxa"/>
            <w:vAlign w:val="center"/>
          </w:tcPr>
          <w:p w14:paraId="28F478EC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45CFCAC7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4FA3145A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</w:tr>
      <w:tr w:rsidR="00087A18" w:rsidRPr="00EF1032" w14:paraId="73E2328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0573D908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4859B6BC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34C4384B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  <w:tc>
          <w:tcPr>
            <w:tcW w:w="5228" w:type="dxa"/>
            <w:vAlign w:val="center"/>
          </w:tcPr>
          <w:p w14:paraId="66B06199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179D07F2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7E468ED3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</w:tr>
      <w:tr w:rsidR="00087A18" w:rsidRPr="00EF1032" w14:paraId="7A21DC6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BCE6AA9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18DEB694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330F15CC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  <w:tc>
          <w:tcPr>
            <w:tcW w:w="5228" w:type="dxa"/>
            <w:vAlign w:val="center"/>
          </w:tcPr>
          <w:p w14:paraId="64C3F844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4D183BA5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35B4F4D8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</w:tr>
      <w:tr w:rsidR="00087A18" w:rsidRPr="00EF1032" w14:paraId="6962146A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DB8E2FA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68E87F6A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3A6CE33E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  <w:tc>
          <w:tcPr>
            <w:tcW w:w="5228" w:type="dxa"/>
            <w:vAlign w:val="center"/>
          </w:tcPr>
          <w:p w14:paraId="7E56A447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5CE92111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76A66AF4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</w:tr>
      <w:tr w:rsidR="00087A18" w:rsidRPr="00EF1032" w14:paraId="159CDEA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8E41307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40BADE3E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5BECBD2C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  <w:tc>
          <w:tcPr>
            <w:tcW w:w="5228" w:type="dxa"/>
            <w:vAlign w:val="center"/>
          </w:tcPr>
          <w:p w14:paraId="24223A38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50204C23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0215B3BC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</w:tr>
      <w:tr w:rsidR="00087A18" w:rsidRPr="00EF1032" w14:paraId="3C732026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8985203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768F14AE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6A193E03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  <w:tc>
          <w:tcPr>
            <w:tcW w:w="5228" w:type="dxa"/>
            <w:vAlign w:val="center"/>
          </w:tcPr>
          <w:p w14:paraId="656CDB05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1C1B382B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5B468BEE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</w:tr>
      <w:tr w:rsidR="00087A18" w:rsidRPr="00EF1032" w14:paraId="037FB23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B7750A8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1B5E141A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0335DF79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  <w:tc>
          <w:tcPr>
            <w:tcW w:w="5228" w:type="dxa"/>
            <w:vAlign w:val="center"/>
          </w:tcPr>
          <w:p w14:paraId="44CAD702" w14:textId="77777777" w:rsidR="00087A18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Order</w:t>
            </w:r>
            <w:r w:rsidRPr="00ED2D16">
              <w:rPr>
                <w:rFonts w:ascii="Comic Sans MS" w:hAnsi="Comic Sans MS"/>
                <w:szCs w:val="20"/>
              </w:rPr>
              <w:t xml:space="preserve"> these </w:t>
            </w:r>
            <w:r>
              <w:rPr>
                <w:rFonts w:ascii="Comic Sans MS" w:hAnsi="Comic Sans MS"/>
                <w:szCs w:val="20"/>
              </w:rPr>
              <w:t>proportions  from smallest to largest</w:t>
            </w:r>
            <w:r w:rsidRPr="00ED2D16">
              <w:rPr>
                <w:rFonts w:ascii="Comic Sans MS" w:hAnsi="Comic Sans MS"/>
                <w:szCs w:val="20"/>
              </w:rPr>
              <w:t>:</w:t>
            </w:r>
          </w:p>
          <w:p w14:paraId="34A74E75" w14:textId="77777777" w:rsidR="00087A18" w:rsidRPr="00ED2D16" w:rsidRDefault="00087A18" w:rsidP="00087A18">
            <w:pPr>
              <w:jc w:val="center"/>
              <w:rPr>
                <w:rFonts w:ascii="Comic Sans MS" w:hAnsi="Comic Sans MS"/>
                <w:szCs w:val="20"/>
              </w:rPr>
            </w:pPr>
          </w:p>
          <w:p w14:paraId="1179AA1C" w14:textId="77777777" w:rsidR="00087A18" w:rsidRPr="00EF1032" w:rsidRDefault="00DF753E" w:rsidP="00087A1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0.4</m:t>
              </m:r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 w:rsidR="00087A18" w:rsidRPr="00ED2D16">
              <w:rPr>
                <w:rFonts w:ascii="Comic Sans MS" w:eastAsiaTheme="minorEastAsia" w:hAnsi="Comic Sans MS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/>
                  <w:szCs w:val="20"/>
                </w:rPr>
                <m:t>35%</m:t>
              </m:r>
            </m:oMath>
          </w:p>
        </w:tc>
      </w:tr>
      <w:tr w:rsidR="00EE118D" w:rsidRPr="00EF1032" w14:paraId="29E9507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4BE6842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lastRenderedPageBreak/>
              <w:t>Ajay is dealing in electrical goods. He buys a radio for £45 and sells it for £63. What is his percentage profit?</w:t>
            </w:r>
          </w:p>
        </w:tc>
        <w:tc>
          <w:tcPr>
            <w:tcW w:w="5228" w:type="dxa"/>
            <w:vAlign w:val="center"/>
          </w:tcPr>
          <w:p w14:paraId="47B29ACC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</w:tr>
      <w:tr w:rsidR="00EE118D" w:rsidRPr="00EF1032" w14:paraId="141376E9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22E208C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  <w:tc>
          <w:tcPr>
            <w:tcW w:w="5228" w:type="dxa"/>
            <w:vAlign w:val="center"/>
          </w:tcPr>
          <w:p w14:paraId="6EA3918B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</w:tr>
      <w:tr w:rsidR="00EE118D" w:rsidRPr="00EF1032" w14:paraId="349E229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B566930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  <w:tc>
          <w:tcPr>
            <w:tcW w:w="5228" w:type="dxa"/>
            <w:vAlign w:val="center"/>
          </w:tcPr>
          <w:p w14:paraId="4D0E31ED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</w:tr>
      <w:tr w:rsidR="00EE118D" w:rsidRPr="00EF1032" w14:paraId="15670DE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65DC8C7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  <w:tc>
          <w:tcPr>
            <w:tcW w:w="5228" w:type="dxa"/>
            <w:vAlign w:val="center"/>
          </w:tcPr>
          <w:p w14:paraId="66EC618B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</w:tr>
      <w:tr w:rsidR="00EE118D" w:rsidRPr="00EF1032" w14:paraId="49C831C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D87BB49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  <w:tc>
          <w:tcPr>
            <w:tcW w:w="5228" w:type="dxa"/>
            <w:vAlign w:val="center"/>
          </w:tcPr>
          <w:p w14:paraId="5B28DD8C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</w:tr>
      <w:tr w:rsidR="00EE118D" w:rsidRPr="00EF1032" w14:paraId="7F2303D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FB44B60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  <w:tc>
          <w:tcPr>
            <w:tcW w:w="5228" w:type="dxa"/>
            <w:vAlign w:val="center"/>
          </w:tcPr>
          <w:p w14:paraId="32BC5C05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</w:tr>
      <w:tr w:rsidR="00EE118D" w:rsidRPr="00EF1032" w14:paraId="2664C64D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083A336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  <w:tc>
          <w:tcPr>
            <w:tcW w:w="5228" w:type="dxa"/>
            <w:vAlign w:val="center"/>
          </w:tcPr>
          <w:p w14:paraId="35194B26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0"/>
              </w:rPr>
              <w:t>Ajay is dealing in electrical goods. He buys a radio for £45 and sells it for £63. What is his percentage profit?</w:t>
            </w:r>
          </w:p>
        </w:tc>
      </w:tr>
      <w:tr w:rsidR="00EE118D" w:rsidRPr="00EF1032" w14:paraId="277DCAE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F80CB7C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lastRenderedPageBreak/>
              <w:t>Calculate:</w:t>
            </w:r>
          </w:p>
          <w:p w14:paraId="2B0B12D7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2DE7DD2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0C8DD894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38BA5FD6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0FB65D0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EE118D" w:rsidRPr="00EF1032" w14:paraId="52AAA49D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BD101C8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4C3E57CE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EBB674F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467703A3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5ED3580F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CE61B1A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EE118D" w:rsidRPr="00EF1032" w14:paraId="42035080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4AA6BA1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48F00516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AFFF1BD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07E9A3D9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293F7A8C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34D27FA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EE118D" w:rsidRPr="00EF1032" w14:paraId="1594E3C5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C3FA1D7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20308595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0815BC1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7DA9BE8C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73FFECFB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C3342C2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EE118D" w:rsidRPr="00EF1032" w14:paraId="651F680E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23DBA12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55181EFA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9693FE1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75C45328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07B71D1F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6E4DDD8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EE118D" w:rsidRPr="00EF1032" w14:paraId="51F2067A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5E675D3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0542F4B3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4B230B8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7303FDCC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7B2C7E28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4F0B8E4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EE118D" w:rsidRPr="00EF1032" w14:paraId="696DFAF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059FB7AF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5B566414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C4A3340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5228" w:type="dxa"/>
            <w:vAlign w:val="center"/>
          </w:tcPr>
          <w:p w14:paraId="659CEBE0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18D">
              <w:rPr>
                <w:rFonts w:ascii="Comic Sans MS" w:hAnsi="Comic Sans MS"/>
                <w:sz w:val="24"/>
                <w:szCs w:val="24"/>
              </w:rPr>
              <w:t>Calculate:</w:t>
            </w:r>
          </w:p>
          <w:p w14:paraId="5011D11B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68FE5C1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+ 3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         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EE118D">
              <w:rPr>
                <w:rFonts w:ascii="Comic Sans MS" w:eastAsiaTheme="minorEastAsia" w:hAnsi="Comic Sans MS"/>
                <w:sz w:val="24"/>
                <w:szCs w:val="24"/>
              </w:rPr>
              <w:t xml:space="preserve"> x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EE118D" w:rsidRPr="00EF1032" w14:paraId="3FDA63FD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01B0794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lastRenderedPageBreak/>
              <w:t>I buy a car on finance for £12 995. The finance has an interest rate of 3.7% over 4 years. How much will I pay in total for the car?</w:t>
            </w:r>
          </w:p>
        </w:tc>
        <w:tc>
          <w:tcPr>
            <w:tcW w:w="5228" w:type="dxa"/>
            <w:vAlign w:val="center"/>
          </w:tcPr>
          <w:p w14:paraId="37FEAA5C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</w:tr>
      <w:tr w:rsidR="00EE118D" w:rsidRPr="00EF1032" w14:paraId="5D69FA4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C8FAD35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  <w:tc>
          <w:tcPr>
            <w:tcW w:w="5228" w:type="dxa"/>
            <w:vAlign w:val="center"/>
          </w:tcPr>
          <w:p w14:paraId="0EF4B900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</w:tr>
      <w:tr w:rsidR="00EE118D" w:rsidRPr="00EF1032" w14:paraId="7439CB4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1F0A930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  <w:tc>
          <w:tcPr>
            <w:tcW w:w="5228" w:type="dxa"/>
            <w:vAlign w:val="center"/>
          </w:tcPr>
          <w:p w14:paraId="48976CE8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</w:tr>
      <w:tr w:rsidR="00EE118D" w:rsidRPr="00EF1032" w14:paraId="7015EF0C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23A54E11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  <w:tc>
          <w:tcPr>
            <w:tcW w:w="5228" w:type="dxa"/>
            <w:vAlign w:val="center"/>
          </w:tcPr>
          <w:p w14:paraId="17B0AE28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</w:tr>
      <w:tr w:rsidR="00EE118D" w:rsidRPr="00EF1032" w14:paraId="0294AE8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1165258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  <w:tc>
          <w:tcPr>
            <w:tcW w:w="5228" w:type="dxa"/>
            <w:vAlign w:val="center"/>
          </w:tcPr>
          <w:p w14:paraId="4061CA24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</w:tr>
      <w:tr w:rsidR="00EE118D" w:rsidRPr="00EF1032" w14:paraId="35BB545E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6511BF8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  <w:tc>
          <w:tcPr>
            <w:tcW w:w="5228" w:type="dxa"/>
            <w:vAlign w:val="center"/>
          </w:tcPr>
          <w:p w14:paraId="00AADBB5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</w:tr>
      <w:tr w:rsidR="00EE118D" w:rsidRPr="00EF1032" w14:paraId="25A1F921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38D2E66" w14:textId="77777777" w:rsidR="00EE118D" w:rsidRPr="00EE118D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  <w:tc>
          <w:tcPr>
            <w:tcW w:w="5228" w:type="dxa"/>
            <w:vAlign w:val="center"/>
          </w:tcPr>
          <w:p w14:paraId="4A39C75C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  <w:szCs w:val="24"/>
              </w:rPr>
              <w:t>I buy a car on finance for £12 995. The finance has an interest rate of 3.7% over 4 years. How much will I pay in total for the car?</w:t>
            </w:r>
          </w:p>
        </w:tc>
      </w:tr>
      <w:tr w:rsidR="00EE118D" w:rsidRPr="00EF1032" w14:paraId="48547EEB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69D614D" w14:textId="77777777" w:rsidR="00EE118D" w:rsidRPr="00EE118D" w:rsidRDefault="00EE118D" w:rsidP="00EE118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EE118D">
              <w:rPr>
                <w:rFonts w:ascii="Comic Sans MS" w:hAnsi="Comic Sans MS"/>
                <w:sz w:val="20"/>
              </w:rPr>
              <w:lastRenderedPageBreak/>
              <w:t>A new car falls in value by 30% in a year. After a year, it is worth £8,400. Find the price of the car when it was new.</w:t>
            </w:r>
          </w:p>
        </w:tc>
        <w:tc>
          <w:tcPr>
            <w:tcW w:w="5228" w:type="dxa"/>
            <w:vAlign w:val="center"/>
          </w:tcPr>
          <w:p w14:paraId="0EAAC501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</w:tr>
      <w:tr w:rsidR="00EE118D" w:rsidRPr="00EF1032" w14:paraId="79E2F3A7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B5F3FCE" w14:textId="77777777" w:rsidR="00EE118D" w:rsidRPr="00EE118D" w:rsidRDefault="00EE118D" w:rsidP="00EE118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  <w:tc>
          <w:tcPr>
            <w:tcW w:w="5228" w:type="dxa"/>
            <w:vAlign w:val="center"/>
          </w:tcPr>
          <w:p w14:paraId="201FAAAA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</w:tr>
      <w:tr w:rsidR="00EE118D" w:rsidRPr="00EF1032" w14:paraId="0F4491F3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0646EB3" w14:textId="77777777" w:rsidR="00EE118D" w:rsidRPr="00EE118D" w:rsidRDefault="00EE118D" w:rsidP="00EE118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  <w:tc>
          <w:tcPr>
            <w:tcW w:w="5228" w:type="dxa"/>
            <w:vAlign w:val="center"/>
          </w:tcPr>
          <w:p w14:paraId="17F78F63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</w:tr>
      <w:tr w:rsidR="00EE118D" w:rsidRPr="00EF1032" w14:paraId="59C3BC7F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50AFE7A" w14:textId="77777777" w:rsidR="00EE118D" w:rsidRPr="00EE118D" w:rsidRDefault="00EE118D" w:rsidP="00EE118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  <w:tc>
          <w:tcPr>
            <w:tcW w:w="5228" w:type="dxa"/>
            <w:vAlign w:val="center"/>
          </w:tcPr>
          <w:p w14:paraId="01D1695D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</w:tr>
      <w:tr w:rsidR="00EE118D" w:rsidRPr="00EF1032" w14:paraId="7ED2CDD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4EEA17BB" w14:textId="77777777" w:rsidR="00EE118D" w:rsidRPr="00EE118D" w:rsidRDefault="00EE118D" w:rsidP="00EE118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  <w:tc>
          <w:tcPr>
            <w:tcW w:w="5228" w:type="dxa"/>
            <w:vAlign w:val="center"/>
          </w:tcPr>
          <w:p w14:paraId="059D4E55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</w:tr>
      <w:tr w:rsidR="00EE118D" w:rsidRPr="00EF1032" w14:paraId="645480ED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680513B" w14:textId="77777777" w:rsidR="00EE118D" w:rsidRPr="00EE118D" w:rsidRDefault="00EE118D" w:rsidP="00EE118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  <w:tc>
          <w:tcPr>
            <w:tcW w:w="5228" w:type="dxa"/>
            <w:vAlign w:val="center"/>
          </w:tcPr>
          <w:p w14:paraId="33B93C8B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</w:tr>
      <w:tr w:rsidR="00EE118D" w:rsidRPr="00EF1032" w14:paraId="4FC175F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50231B1" w14:textId="77777777" w:rsidR="00EE118D" w:rsidRPr="00EE118D" w:rsidRDefault="00EE118D" w:rsidP="00EE118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  <w:tc>
          <w:tcPr>
            <w:tcW w:w="5228" w:type="dxa"/>
            <w:vAlign w:val="center"/>
          </w:tcPr>
          <w:p w14:paraId="203942B9" w14:textId="77777777" w:rsidR="00EE118D" w:rsidRPr="00EF1032" w:rsidRDefault="00EE118D" w:rsidP="00EE118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EE118D">
              <w:rPr>
                <w:rFonts w:ascii="Comic Sans MS" w:hAnsi="Comic Sans MS"/>
                <w:sz w:val="20"/>
              </w:rPr>
              <w:t>A new car falls in value by 30% in a year. After a year, it is worth £8,400. Find the price of the car when it was new.</w:t>
            </w:r>
          </w:p>
        </w:tc>
      </w:tr>
      <w:tr w:rsidR="0045191F" w:rsidRPr="00EF1032" w14:paraId="02173ABA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379840C3" w14:textId="77777777" w:rsidR="0045191F" w:rsidRPr="00EE118D" w:rsidRDefault="0045191F" w:rsidP="00C50FEE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  <w:tc>
          <w:tcPr>
            <w:tcW w:w="5228" w:type="dxa"/>
            <w:vAlign w:val="center"/>
          </w:tcPr>
          <w:p w14:paraId="66F93947" w14:textId="77777777" w:rsidR="0045191F" w:rsidRPr="00EF1032" w:rsidRDefault="0045191F" w:rsidP="00C50FEE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</w:tr>
      <w:tr w:rsidR="0045191F" w:rsidRPr="00EF1032" w14:paraId="6C94FC0A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0EF68CAD" w14:textId="77777777" w:rsidR="0045191F" w:rsidRPr="00EE118D" w:rsidRDefault="0045191F" w:rsidP="00C50FEE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  <w:tc>
          <w:tcPr>
            <w:tcW w:w="5228" w:type="dxa"/>
            <w:vAlign w:val="center"/>
          </w:tcPr>
          <w:p w14:paraId="237F7AC1" w14:textId="77777777" w:rsidR="0045191F" w:rsidRPr="00EF1032" w:rsidRDefault="0045191F" w:rsidP="00C50FEE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</w:tr>
      <w:tr w:rsidR="0045191F" w:rsidRPr="00EF1032" w14:paraId="03D4B644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7E737404" w14:textId="77777777" w:rsidR="0045191F" w:rsidRPr="00EE118D" w:rsidRDefault="0045191F" w:rsidP="00C50FEE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  <w:tc>
          <w:tcPr>
            <w:tcW w:w="5228" w:type="dxa"/>
            <w:vAlign w:val="center"/>
          </w:tcPr>
          <w:p w14:paraId="2E36B544" w14:textId="77777777" w:rsidR="0045191F" w:rsidRPr="00EF1032" w:rsidRDefault="0045191F" w:rsidP="00C50FEE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</w:tr>
      <w:tr w:rsidR="0045191F" w:rsidRPr="00EF1032" w14:paraId="79FA34BE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1850EEA7" w14:textId="77777777" w:rsidR="0045191F" w:rsidRPr="00EE118D" w:rsidRDefault="0045191F" w:rsidP="00C50FEE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  <w:tc>
          <w:tcPr>
            <w:tcW w:w="5228" w:type="dxa"/>
            <w:vAlign w:val="center"/>
          </w:tcPr>
          <w:p w14:paraId="73E02BB8" w14:textId="77777777" w:rsidR="0045191F" w:rsidRPr="00EF1032" w:rsidRDefault="0045191F" w:rsidP="00C50FEE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</w:tr>
      <w:tr w:rsidR="0045191F" w:rsidRPr="00EF1032" w14:paraId="14D93860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549750AF" w14:textId="77777777" w:rsidR="0045191F" w:rsidRPr="00EE118D" w:rsidRDefault="0045191F" w:rsidP="00C50FEE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  <w:tc>
          <w:tcPr>
            <w:tcW w:w="5228" w:type="dxa"/>
            <w:vAlign w:val="center"/>
          </w:tcPr>
          <w:p w14:paraId="4BFF1BC5" w14:textId="77777777" w:rsidR="0045191F" w:rsidRPr="00EF1032" w:rsidRDefault="0045191F" w:rsidP="00C50FEE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</w:tr>
      <w:tr w:rsidR="0045191F" w:rsidRPr="00EF1032" w14:paraId="23F0BBE8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00C5E9A8" w14:textId="77777777" w:rsidR="0045191F" w:rsidRPr="00EE118D" w:rsidRDefault="0045191F" w:rsidP="00C50FEE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  <w:tc>
          <w:tcPr>
            <w:tcW w:w="5228" w:type="dxa"/>
            <w:vAlign w:val="center"/>
          </w:tcPr>
          <w:p w14:paraId="43A17420" w14:textId="77777777" w:rsidR="0045191F" w:rsidRPr="00EF1032" w:rsidRDefault="0045191F" w:rsidP="00C50FEE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</w:tr>
      <w:tr w:rsidR="0045191F" w:rsidRPr="00EF1032" w14:paraId="27CA20CD" w14:textId="77777777" w:rsidTr="00DF753E">
        <w:trPr>
          <w:trHeight w:val="2154"/>
        </w:trPr>
        <w:tc>
          <w:tcPr>
            <w:tcW w:w="5228" w:type="dxa"/>
            <w:vAlign w:val="center"/>
          </w:tcPr>
          <w:p w14:paraId="62AE01B7" w14:textId="77777777" w:rsidR="0045191F" w:rsidRPr="00EE118D" w:rsidRDefault="0045191F" w:rsidP="00C50FEE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  <w:tc>
          <w:tcPr>
            <w:tcW w:w="5228" w:type="dxa"/>
            <w:vAlign w:val="center"/>
          </w:tcPr>
          <w:p w14:paraId="4884C017" w14:textId="77777777" w:rsidR="0045191F" w:rsidRPr="00EF1032" w:rsidRDefault="0045191F" w:rsidP="00C50FEE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</w:rPr>
              <w:t xml:space="preserve">Convert </w:t>
            </w:r>
            <m:oMath>
              <m:r>
                <w:rPr>
                  <w:rFonts w:ascii="Cambria Math" w:hAnsi="Cambria Math"/>
                  <w:sz w:val="20"/>
                </w:rPr>
                <m:t>0.3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5</m:t>
                  </m:r>
                </m:e>
              </m:acc>
            </m:oMath>
            <w:r>
              <w:rPr>
                <w:rFonts w:ascii="Comic Sans MS" w:eastAsiaTheme="minorEastAsia" w:hAnsi="Comic Sans MS"/>
                <w:sz w:val="20"/>
              </w:rPr>
              <w:t xml:space="preserve"> to a fraction</w:t>
            </w:r>
          </w:p>
        </w:tc>
      </w:tr>
    </w:tbl>
    <w:p w14:paraId="6DA36E94" w14:textId="77777777" w:rsidR="00F36A38" w:rsidRPr="00ED2D16" w:rsidRDefault="00F36A38" w:rsidP="00ED2D16">
      <w:pPr>
        <w:pStyle w:val="NoSpacing"/>
        <w:rPr>
          <w:rFonts w:ascii="Comic Sans MS" w:hAnsi="Comic Sans MS"/>
          <w:sz w:val="20"/>
        </w:rPr>
      </w:pPr>
    </w:p>
    <w:sectPr w:rsidR="00F36A38" w:rsidRPr="00ED2D16" w:rsidSect="00ED2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16"/>
    <w:rsid w:val="00087266"/>
    <w:rsid w:val="00087A18"/>
    <w:rsid w:val="00282BDD"/>
    <w:rsid w:val="003545D8"/>
    <w:rsid w:val="0045191F"/>
    <w:rsid w:val="004646C0"/>
    <w:rsid w:val="005F3449"/>
    <w:rsid w:val="0099279B"/>
    <w:rsid w:val="00C50FEE"/>
    <w:rsid w:val="00DF753E"/>
    <w:rsid w:val="00ED2D16"/>
    <w:rsid w:val="00EE118D"/>
    <w:rsid w:val="00EF1032"/>
    <w:rsid w:val="00F3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9568"/>
  <w15:chartTrackingRefBased/>
  <w15:docId w15:val="{B134F173-00F1-44A5-9C55-1915AF3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D2D16"/>
    <w:pPr>
      <w:spacing w:after="0" w:line="240" w:lineRule="auto"/>
    </w:pPr>
  </w:style>
  <w:style w:type="table" w:styleId="TableGrid">
    <w:name w:val="Table Grid"/>
    <w:basedOn w:val="TableNormal"/>
    <w:uiPriority w:val="39"/>
    <w:rsid w:val="00ED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6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1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C62C6-0019-4904-A9F9-831BDF1AF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006FE-0207-4666-AF45-421750175FE0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57e22d3-7b3f-4e7c-8253-1b6f825f5a4b"/>
    <ds:schemaRef ds:uri="http://purl.org/dc/dcmitype/"/>
    <ds:schemaRef ds:uri="http://schemas.openxmlformats.org/package/2006/metadata/core-properties"/>
    <ds:schemaRef ds:uri="f864f35b-862f-415f-8c45-f63899e636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5F46E1-48ED-4D1B-BAFD-A6DB457E4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2C7B8701</Template>
  <TotalTime>0</TotalTime>
  <Pages>18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 (The West Grantham Academy St Hugh's)</cp:lastModifiedBy>
  <cp:revision>3</cp:revision>
  <dcterms:created xsi:type="dcterms:W3CDTF">2016-12-16T21:05:00Z</dcterms:created>
  <dcterms:modified xsi:type="dcterms:W3CDTF">2016-12-16T22:03:00Z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